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BD2" w:rsidRDefault="004146CC" w:rsidP="00B55BD2">
      <w:pPr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天然气</w:t>
      </w:r>
      <w:r w:rsidR="00B55BD2" w:rsidRPr="00B55BD2">
        <w:rPr>
          <w:rFonts w:ascii="仿宋" w:eastAsia="仿宋" w:hAnsi="仿宋" w:cs="宋体" w:hint="eastAsia"/>
          <w:b/>
          <w:kern w:val="0"/>
          <w:sz w:val="32"/>
          <w:szCs w:val="32"/>
        </w:rPr>
        <w:t>场站安全运营管理</w:t>
      </w:r>
      <w:r w:rsidR="00B55BD2">
        <w:rPr>
          <w:rFonts w:ascii="仿宋" w:eastAsia="仿宋" w:hAnsi="仿宋" w:cs="宋体" w:hint="eastAsia"/>
          <w:b/>
          <w:kern w:val="0"/>
          <w:sz w:val="32"/>
          <w:szCs w:val="32"/>
        </w:rPr>
        <w:t>培训</w:t>
      </w:r>
      <w:bookmarkStart w:id="0" w:name="_GoBack"/>
      <w:bookmarkEnd w:id="0"/>
      <w:r w:rsidR="00244DB8" w:rsidRPr="00244DB8">
        <w:rPr>
          <w:rFonts w:ascii="仿宋" w:eastAsia="仿宋" w:hAnsi="仿宋" w:hint="eastAsia"/>
          <w:b/>
          <w:sz w:val="32"/>
          <w:szCs w:val="32"/>
        </w:rPr>
        <w:t>西</w:t>
      </w:r>
      <w:r w:rsidR="00244DB8" w:rsidRPr="00244DB8">
        <w:rPr>
          <w:rFonts w:ascii="仿宋" w:eastAsia="仿宋" w:hAnsi="仿宋"/>
          <w:b/>
          <w:sz w:val="32"/>
          <w:szCs w:val="32"/>
        </w:rPr>
        <w:t>安</w:t>
      </w:r>
      <w:r w:rsidR="00244DB8">
        <w:rPr>
          <w:rFonts w:ascii="仿宋" w:eastAsia="仿宋" w:hAnsi="仿宋" w:hint="eastAsia"/>
          <w:b/>
          <w:sz w:val="32"/>
          <w:szCs w:val="32"/>
        </w:rPr>
        <w:t>班</w:t>
      </w:r>
      <w:r w:rsidR="00B55BD2" w:rsidRPr="008F1232">
        <w:rPr>
          <w:rFonts w:ascii="仿宋" w:eastAsia="仿宋" w:hAnsi="仿宋" w:cs="宋体" w:hint="eastAsia"/>
          <w:b/>
          <w:kern w:val="0"/>
          <w:sz w:val="32"/>
          <w:szCs w:val="32"/>
        </w:rPr>
        <w:t>报名回执表</w:t>
      </w:r>
    </w:p>
    <w:p w:rsidR="00223103" w:rsidRPr="00C4431A" w:rsidRDefault="00B55BD2" w:rsidP="00B55BD2">
      <w:pPr>
        <w:spacing w:line="360" w:lineRule="auto"/>
        <w:rPr>
          <w:rFonts w:ascii="仿宋" w:eastAsia="仿宋" w:hAnsi="仿宋"/>
          <w:b/>
          <w:sz w:val="24"/>
        </w:rPr>
      </w:pPr>
      <w:r w:rsidRPr="00C4431A">
        <w:rPr>
          <w:rFonts w:ascii="仿宋" w:eastAsia="仿宋" w:hAnsi="仿宋" w:hint="eastAsia"/>
          <w:sz w:val="24"/>
        </w:rPr>
        <w:t>经研究，我单位选派下列同志参加学习</w:t>
      </w:r>
      <w:r w:rsidR="00D01755">
        <w:rPr>
          <w:rFonts w:ascii="仿宋" w:eastAsia="仿宋" w:hAnsi="仿宋" w:hint="eastAsia"/>
          <w:sz w:val="24"/>
        </w:rPr>
        <w:t>，</w:t>
      </w:r>
      <w:r w:rsidR="00D01755">
        <w:rPr>
          <w:rFonts w:ascii="仿宋" w:eastAsia="仿宋" w:hAnsi="仿宋"/>
          <w:sz w:val="24"/>
        </w:rPr>
        <w:t>费用</w:t>
      </w:r>
      <w:r w:rsidR="00D01755">
        <w:rPr>
          <w:rFonts w:ascii="仿宋" w:eastAsia="仿宋" w:hAnsi="仿宋" w:hint="eastAsia"/>
          <w:sz w:val="24"/>
        </w:rPr>
        <w:t>2200元/人</w:t>
      </w:r>
      <w:r w:rsidR="00D01755">
        <w:rPr>
          <w:rFonts w:ascii="仿宋" w:eastAsia="仿宋" w:hAnsi="仿宋"/>
          <w:sz w:val="24"/>
        </w:rPr>
        <w:t>。</w:t>
      </w:r>
    </w:p>
    <w:tbl>
      <w:tblPr>
        <w:tblW w:w="1048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1581"/>
        <w:gridCol w:w="29"/>
        <w:gridCol w:w="1093"/>
        <w:gridCol w:w="1134"/>
        <w:gridCol w:w="689"/>
        <w:gridCol w:w="1101"/>
        <w:gridCol w:w="1254"/>
        <w:gridCol w:w="971"/>
        <w:gridCol w:w="521"/>
        <w:gridCol w:w="1668"/>
      </w:tblGrid>
      <w:tr w:rsidR="00223103" w:rsidRPr="00184071" w:rsidTr="00745FD7">
        <w:trPr>
          <w:tblCellSpacing w:w="0" w:type="dxa"/>
          <w:jc w:val="center"/>
        </w:trPr>
        <w:tc>
          <w:tcPr>
            <w:tcW w:w="20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103" w:rsidRPr="00184071" w:rsidRDefault="00223103" w:rsidP="00745FD7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单</w:t>
            </w:r>
            <w:r w:rsidRPr="00184071">
              <w:rPr>
                <w:rFonts w:eastAsia="仿宋" w:cs="Calibri"/>
                <w:sz w:val="24"/>
              </w:rPr>
              <w:t>   </w:t>
            </w:r>
            <w:r w:rsidRPr="00184071">
              <w:rPr>
                <w:rFonts w:ascii="仿宋" w:eastAsia="仿宋" w:hAnsi="仿宋" w:hint="eastAsia"/>
                <w:sz w:val="24"/>
              </w:rPr>
              <w:t xml:space="preserve"> 位</w:t>
            </w:r>
          </w:p>
        </w:tc>
        <w:tc>
          <w:tcPr>
            <w:tcW w:w="846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3103" w:rsidRPr="00184071" w:rsidRDefault="00223103" w:rsidP="00745FD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eastAsia="仿宋" w:cs="Calibri"/>
                <w:sz w:val="24"/>
              </w:rPr>
              <w:t> </w:t>
            </w:r>
          </w:p>
        </w:tc>
      </w:tr>
      <w:tr w:rsidR="00223103" w:rsidRPr="00184071" w:rsidTr="00745FD7">
        <w:trPr>
          <w:tblCellSpacing w:w="0" w:type="dxa"/>
          <w:jc w:val="center"/>
        </w:trPr>
        <w:tc>
          <w:tcPr>
            <w:tcW w:w="20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103" w:rsidRPr="00184071" w:rsidRDefault="00223103" w:rsidP="00745FD7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通讯地址</w:t>
            </w:r>
          </w:p>
        </w:tc>
        <w:tc>
          <w:tcPr>
            <w:tcW w:w="53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3103" w:rsidRPr="00184071" w:rsidRDefault="00223103" w:rsidP="00745FD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eastAsia="仿宋" w:cs="Calibri"/>
                <w:sz w:val="24"/>
              </w:rPr>
              <w:t> 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103" w:rsidRPr="00184071" w:rsidRDefault="00223103" w:rsidP="00745FD7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邮编</w:t>
            </w:r>
          </w:p>
        </w:tc>
        <w:tc>
          <w:tcPr>
            <w:tcW w:w="21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103" w:rsidRPr="00184071" w:rsidRDefault="00223103" w:rsidP="00745FD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eastAsia="仿宋" w:cs="Calibri"/>
                <w:sz w:val="24"/>
              </w:rPr>
              <w:t> </w:t>
            </w:r>
          </w:p>
        </w:tc>
      </w:tr>
      <w:tr w:rsidR="00223103" w:rsidRPr="00184071" w:rsidTr="00745FD7">
        <w:trPr>
          <w:tblCellSpacing w:w="0" w:type="dxa"/>
          <w:jc w:val="center"/>
        </w:trPr>
        <w:tc>
          <w:tcPr>
            <w:tcW w:w="20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103" w:rsidRPr="00184071" w:rsidRDefault="00223103" w:rsidP="00745FD7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联 系 人</w:t>
            </w:r>
          </w:p>
        </w:tc>
        <w:tc>
          <w:tcPr>
            <w:tcW w:w="29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103" w:rsidRPr="00184071" w:rsidRDefault="00223103" w:rsidP="00745FD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eastAsia="仿宋" w:cs="Calibri"/>
                <w:sz w:val="24"/>
              </w:rPr>
              <w:t> 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103" w:rsidRPr="00184071" w:rsidRDefault="00223103" w:rsidP="00745FD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所属部门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103" w:rsidRPr="00184071" w:rsidRDefault="00223103" w:rsidP="00745FD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eastAsia="仿宋" w:cs="Calibri"/>
                <w:sz w:val="24"/>
              </w:rPr>
              <w:t> 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103" w:rsidRPr="00184071" w:rsidRDefault="00223103" w:rsidP="00745FD7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21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103" w:rsidRPr="00184071" w:rsidRDefault="00223103" w:rsidP="00745FD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eastAsia="仿宋" w:cs="Calibri"/>
                <w:sz w:val="24"/>
              </w:rPr>
              <w:t> </w:t>
            </w:r>
          </w:p>
        </w:tc>
      </w:tr>
      <w:tr w:rsidR="00223103" w:rsidRPr="00184071" w:rsidTr="00745FD7">
        <w:trPr>
          <w:tblCellSpacing w:w="0" w:type="dxa"/>
          <w:jc w:val="center"/>
        </w:trPr>
        <w:tc>
          <w:tcPr>
            <w:tcW w:w="20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103" w:rsidRPr="00184071" w:rsidRDefault="00223103" w:rsidP="00745FD7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9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103" w:rsidRPr="00184071" w:rsidRDefault="00223103" w:rsidP="00745FD7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84071">
              <w:rPr>
                <w:rFonts w:eastAsia="仿宋" w:cs="Calibri"/>
                <w:sz w:val="24"/>
              </w:rPr>
              <w:t> 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103" w:rsidRPr="00184071" w:rsidRDefault="00223103" w:rsidP="00745FD7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传真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103" w:rsidRPr="00184071" w:rsidRDefault="00223103" w:rsidP="00745FD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eastAsia="仿宋" w:cs="Calibri"/>
                <w:sz w:val="24"/>
              </w:rPr>
              <w:t> 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103" w:rsidRPr="00184071" w:rsidRDefault="00223103" w:rsidP="00745FD7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21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103" w:rsidRPr="00184071" w:rsidRDefault="00223103" w:rsidP="00745FD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eastAsia="仿宋" w:cs="Calibri"/>
                <w:sz w:val="24"/>
              </w:rPr>
              <w:t> </w:t>
            </w:r>
          </w:p>
        </w:tc>
      </w:tr>
      <w:tr w:rsidR="00223103" w:rsidRPr="00184071" w:rsidTr="00745FD7">
        <w:trPr>
          <w:tblCellSpacing w:w="0" w:type="dxa"/>
          <w:jc w:val="center"/>
        </w:trPr>
        <w:tc>
          <w:tcPr>
            <w:tcW w:w="20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103" w:rsidRPr="00184071" w:rsidRDefault="00223103" w:rsidP="00745FD7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E-mail</w:t>
            </w:r>
          </w:p>
        </w:tc>
        <w:tc>
          <w:tcPr>
            <w:tcW w:w="29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3103" w:rsidRPr="00184071" w:rsidRDefault="00223103" w:rsidP="00745FD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103" w:rsidRPr="00184071" w:rsidRDefault="00223103" w:rsidP="00745FD7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QQ</w:t>
            </w:r>
          </w:p>
        </w:tc>
        <w:tc>
          <w:tcPr>
            <w:tcW w:w="44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103" w:rsidRPr="00184071" w:rsidRDefault="00223103" w:rsidP="00745FD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223103" w:rsidRPr="00184071" w:rsidTr="00745FD7">
        <w:trPr>
          <w:trHeight w:val="498"/>
          <w:tblCellSpacing w:w="0" w:type="dxa"/>
          <w:jc w:val="center"/>
        </w:trPr>
        <w:tc>
          <w:tcPr>
            <w:tcW w:w="44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23103" w:rsidRPr="00184071" w:rsidRDefault="00223103" w:rsidP="00745FD7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参</w:t>
            </w:r>
          </w:p>
          <w:p w:rsidR="00223103" w:rsidRPr="00184071" w:rsidRDefault="00223103" w:rsidP="00745FD7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加</w:t>
            </w:r>
          </w:p>
          <w:p w:rsidR="00223103" w:rsidRPr="00184071" w:rsidRDefault="00223103" w:rsidP="00745FD7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人</w:t>
            </w:r>
          </w:p>
          <w:p w:rsidR="00223103" w:rsidRPr="00184071" w:rsidRDefault="00223103" w:rsidP="00745FD7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员</w:t>
            </w:r>
          </w:p>
        </w:tc>
        <w:tc>
          <w:tcPr>
            <w:tcW w:w="1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103" w:rsidRPr="00184071" w:rsidRDefault="00223103" w:rsidP="00745FD7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103" w:rsidRPr="00184071" w:rsidRDefault="00223103" w:rsidP="00745FD7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</w:t>
            </w:r>
            <w:r>
              <w:rPr>
                <w:rFonts w:ascii="仿宋" w:eastAsia="仿宋" w:hAnsi="仿宋"/>
                <w:sz w:val="24"/>
              </w:rPr>
              <w:t>务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103" w:rsidRPr="00184071" w:rsidRDefault="00223103" w:rsidP="00745FD7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</w:t>
            </w:r>
            <w:r>
              <w:rPr>
                <w:rFonts w:ascii="仿宋" w:eastAsia="仿宋" w:hAnsi="仿宋"/>
                <w:sz w:val="24"/>
              </w:rPr>
              <w:t>机</w:t>
            </w:r>
          </w:p>
        </w:tc>
        <w:tc>
          <w:tcPr>
            <w:tcW w:w="17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103" w:rsidRPr="00184071" w:rsidRDefault="00223103" w:rsidP="00745FD7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微信号</w:t>
            </w:r>
            <w:r>
              <w:rPr>
                <w:rFonts w:ascii="仿宋" w:eastAsia="仿宋" w:hAnsi="仿宋"/>
                <w:sz w:val="24"/>
              </w:rPr>
              <w:t>（群交流）</w:t>
            </w:r>
          </w:p>
        </w:tc>
        <w:tc>
          <w:tcPr>
            <w:tcW w:w="27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103" w:rsidRPr="00184071" w:rsidRDefault="00223103" w:rsidP="00745FD7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邮箱（发课件时使用）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103" w:rsidRPr="00184071" w:rsidRDefault="00223103" w:rsidP="00745FD7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住宿要求</w:t>
            </w:r>
          </w:p>
        </w:tc>
      </w:tr>
      <w:tr w:rsidR="00223103" w:rsidRPr="00184071" w:rsidTr="00745FD7">
        <w:trPr>
          <w:tblCellSpacing w:w="0" w:type="dxa"/>
          <w:jc w:val="center"/>
        </w:trPr>
        <w:tc>
          <w:tcPr>
            <w:tcW w:w="44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23103" w:rsidRPr="00184071" w:rsidRDefault="00223103" w:rsidP="00745FD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103" w:rsidRPr="00184071" w:rsidRDefault="00223103" w:rsidP="00745FD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eastAsia="仿宋" w:cs="Calibri"/>
                <w:sz w:val="24"/>
              </w:rPr>
              <w:t> 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103" w:rsidRPr="00184071" w:rsidRDefault="00223103" w:rsidP="00745FD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eastAsia="仿宋" w:cs="Calibri"/>
                <w:sz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103" w:rsidRPr="00184071" w:rsidRDefault="00223103" w:rsidP="00745FD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eastAsia="仿宋" w:cs="Calibri"/>
                <w:sz w:val="24"/>
              </w:rPr>
              <w:t> </w:t>
            </w:r>
          </w:p>
        </w:tc>
        <w:tc>
          <w:tcPr>
            <w:tcW w:w="17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103" w:rsidRPr="00184071" w:rsidRDefault="00223103" w:rsidP="00745FD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eastAsia="仿宋" w:cs="Calibri"/>
                <w:sz w:val="24"/>
              </w:rPr>
              <w:t> </w:t>
            </w:r>
          </w:p>
        </w:tc>
        <w:tc>
          <w:tcPr>
            <w:tcW w:w="27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103" w:rsidRPr="00184071" w:rsidRDefault="00223103" w:rsidP="00745FD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103" w:rsidRPr="00184071" w:rsidRDefault="00223103" w:rsidP="00745FD7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单住□、合住□</w:t>
            </w:r>
          </w:p>
        </w:tc>
      </w:tr>
      <w:tr w:rsidR="00223103" w:rsidRPr="00184071" w:rsidTr="00745FD7">
        <w:trPr>
          <w:tblCellSpacing w:w="0" w:type="dxa"/>
          <w:jc w:val="center"/>
        </w:trPr>
        <w:tc>
          <w:tcPr>
            <w:tcW w:w="44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23103" w:rsidRPr="00184071" w:rsidRDefault="00223103" w:rsidP="00745FD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103" w:rsidRPr="00184071" w:rsidRDefault="00223103" w:rsidP="00745FD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eastAsia="仿宋" w:cs="Calibri"/>
                <w:sz w:val="24"/>
              </w:rPr>
              <w:t> 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103" w:rsidRPr="00184071" w:rsidRDefault="00223103" w:rsidP="00745FD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eastAsia="仿宋" w:cs="Calibri"/>
                <w:sz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103" w:rsidRPr="00184071" w:rsidRDefault="00223103" w:rsidP="00745FD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eastAsia="仿宋" w:cs="Calibri"/>
                <w:sz w:val="24"/>
              </w:rPr>
              <w:t> </w:t>
            </w:r>
          </w:p>
        </w:tc>
        <w:tc>
          <w:tcPr>
            <w:tcW w:w="17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103" w:rsidRPr="00184071" w:rsidRDefault="00223103" w:rsidP="00745FD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eastAsia="仿宋" w:cs="Calibri"/>
                <w:sz w:val="24"/>
              </w:rPr>
              <w:t> </w:t>
            </w:r>
          </w:p>
        </w:tc>
        <w:tc>
          <w:tcPr>
            <w:tcW w:w="27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103" w:rsidRPr="00184071" w:rsidRDefault="00223103" w:rsidP="00745FD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103" w:rsidRPr="00184071" w:rsidRDefault="00223103" w:rsidP="00745FD7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单住□、合住□</w:t>
            </w:r>
          </w:p>
        </w:tc>
      </w:tr>
      <w:tr w:rsidR="00223103" w:rsidRPr="00184071" w:rsidTr="00745FD7">
        <w:trPr>
          <w:tblCellSpacing w:w="0" w:type="dxa"/>
          <w:jc w:val="center"/>
        </w:trPr>
        <w:tc>
          <w:tcPr>
            <w:tcW w:w="44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23103" w:rsidRPr="00184071" w:rsidRDefault="00223103" w:rsidP="00745FD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103" w:rsidRPr="00184071" w:rsidRDefault="00223103" w:rsidP="00745FD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eastAsia="仿宋" w:cs="Calibri"/>
                <w:sz w:val="24"/>
              </w:rPr>
              <w:t> 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103" w:rsidRPr="00184071" w:rsidRDefault="00223103" w:rsidP="00745FD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eastAsia="仿宋" w:cs="Calibri"/>
                <w:sz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103" w:rsidRPr="00184071" w:rsidRDefault="00223103" w:rsidP="00745FD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eastAsia="仿宋" w:cs="Calibri"/>
                <w:sz w:val="24"/>
              </w:rPr>
              <w:t> </w:t>
            </w:r>
          </w:p>
        </w:tc>
        <w:tc>
          <w:tcPr>
            <w:tcW w:w="17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103" w:rsidRPr="00184071" w:rsidRDefault="00223103" w:rsidP="00745FD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eastAsia="仿宋" w:cs="Calibri"/>
                <w:sz w:val="24"/>
              </w:rPr>
              <w:t> </w:t>
            </w:r>
          </w:p>
        </w:tc>
        <w:tc>
          <w:tcPr>
            <w:tcW w:w="27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103" w:rsidRPr="00184071" w:rsidRDefault="00223103" w:rsidP="00745FD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103" w:rsidRPr="00184071" w:rsidRDefault="00223103" w:rsidP="00745FD7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单住□、合住□</w:t>
            </w:r>
          </w:p>
        </w:tc>
      </w:tr>
      <w:tr w:rsidR="00223103" w:rsidRPr="00184071" w:rsidTr="00745FD7">
        <w:trPr>
          <w:tblCellSpacing w:w="0" w:type="dxa"/>
          <w:jc w:val="center"/>
        </w:trPr>
        <w:tc>
          <w:tcPr>
            <w:tcW w:w="44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23103" w:rsidRPr="00184071" w:rsidRDefault="00223103" w:rsidP="00745FD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103" w:rsidRPr="00184071" w:rsidRDefault="00223103" w:rsidP="00745FD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eastAsia="仿宋" w:cs="Calibri"/>
                <w:sz w:val="24"/>
              </w:rPr>
              <w:t> 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103" w:rsidRPr="00184071" w:rsidRDefault="00223103" w:rsidP="00745FD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eastAsia="仿宋" w:cs="Calibri"/>
                <w:sz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103" w:rsidRPr="00184071" w:rsidRDefault="00223103" w:rsidP="00745FD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eastAsia="仿宋" w:cs="Calibri"/>
                <w:sz w:val="24"/>
              </w:rPr>
              <w:t> </w:t>
            </w:r>
          </w:p>
        </w:tc>
        <w:tc>
          <w:tcPr>
            <w:tcW w:w="17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103" w:rsidRPr="00184071" w:rsidRDefault="00223103" w:rsidP="00745FD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eastAsia="仿宋" w:cs="Calibri"/>
                <w:sz w:val="24"/>
              </w:rPr>
              <w:t> </w:t>
            </w:r>
          </w:p>
        </w:tc>
        <w:tc>
          <w:tcPr>
            <w:tcW w:w="27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103" w:rsidRPr="00184071" w:rsidRDefault="00223103" w:rsidP="00745FD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103" w:rsidRPr="00184071" w:rsidRDefault="00223103" w:rsidP="00745FD7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单住□、合住□</w:t>
            </w:r>
          </w:p>
        </w:tc>
      </w:tr>
      <w:tr w:rsidR="00223103" w:rsidRPr="00184071" w:rsidTr="00745FD7">
        <w:trPr>
          <w:tblCellSpacing w:w="0" w:type="dxa"/>
          <w:jc w:val="center"/>
        </w:trPr>
        <w:tc>
          <w:tcPr>
            <w:tcW w:w="44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23103" w:rsidRPr="00F15E8A" w:rsidRDefault="00223103" w:rsidP="00745FD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103" w:rsidRPr="00184071" w:rsidRDefault="00223103" w:rsidP="00745FD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103" w:rsidRPr="00184071" w:rsidRDefault="00223103" w:rsidP="00745FD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103" w:rsidRPr="00184071" w:rsidRDefault="00223103" w:rsidP="00745FD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103" w:rsidRPr="00184071" w:rsidRDefault="00223103" w:rsidP="00745FD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103" w:rsidRPr="00184071" w:rsidRDefault="00223103" w:rsidP="00745FD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103" w:rsidRPr="00184071" w:rsidRDefault="00223103" w:rsidP="00745FD7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单住□、合住□</w:t>
            </w:r>
          </w:p>
        </w:tc>
      </w:tr>
      <w:tr w:rsidR="00223103" w:rsidRPr="00184071" w:rsidTr="00745FD7">
        <w:trPr>
          <w:tblCellSpacing w:w="0" w:type="dxa"/>
          <w:jc w:val="center"/>
        </w:trPr>
        <w:tc>
          <w:tcPr>
            <w:tcW w:w="44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23103" w:rsidRPr="00F15E8A" w:rsidRDefault="00223103" w:rsidP="00745FD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103" w:rsidRPr="00184071" w:rsidRDefault="00223103" w:rsidP="00745FD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103" w:rsidRPr="00184071" w:rsidRDefault="00223103" w:rsidP="00745FD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103" w:rsidRPr="00184071" w:rsidRDefault="00223103" w:rsidP="00745FD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103" w:rsidRPr="00184071" w:rsidRDefault="00223103" w:rsidP="00745FD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103" w:rsidRPr="00184071" w:rsidRDefault="00223103" w:rsidP="00745FD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103" w:rsidRPr="00184071" w:rsidRDefault="00223103" w:rsidP="00745FD7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单住□、合住□</w:t>
            </w:r>
          </w:p>
        </w:tc>
      </w:tr>
      <w:tr w:rsidR="00223103" w:rsidRPr="00184071" w:rsidTr="00745FD7">
        <w:trPr>
          <w:tblCellSpacing w:w="0" w:type="dxa"/>
          <w:jc w:val="center"/>
        </w:trPr>
        <w:tc>
          <w:tcPr>
            <w:tcW w:w="44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23103" w:rsidRPr="00F15E8A" w:rsidRDefault="00223103" w:rsidP="00745FD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103" w:rsidRPr="00184071" w:rsidRDefault="00223103" w:rsidP="00745FD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103" w:rsidRPr="00184071" w:rsidRDefault="00223103" w:rsidP="00745FD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103" w:rsidRPr="00184071" w:rsidRDefault="00223103" w:rsidP="00745FD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103" w:rsidRPr="00184071" w:rsidRDefault="00223103" w:rsidP="00745FD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103" w:rsidRPr="00184071" w:rsidRDefault="00223103" w:rsidP="00745FD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103" w:rsidRPr="00184071" w:rsidRDefault="00223103" w:rsidP="00745FD7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单住□、合住□</w:t>
            </w:r>
          </w:p>
        </w:tc>
      </w:tr>
      <w:tr w:rsidR="00223103" w:rsidRPr="00184071" w:rsidTr="00745FD7">
        <w:trPr>
          <w:trHeight w:val="440"/>
          <w:tblCellSpacing w:w="0" w:type="dxa"/>
          <w:jc w:val="center"/>
        </w:trPr>
        <w:tc>
          <w:tcPr>
            <w:tcW w:w="44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23103" w:rsidRPr="00F15E8A" w:rsidRDefault="00223103" w:rsidP="00745FD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103" w:rsidRPr="00184071" w:rsidRDefault="00223103" w:rsidP="00745FD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103" w:rsidRPr="00184071" w:rsidRDefault="00223103" w:rsidP="00745FD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103" w:rsidRPr="00184071" w:rsidRDefault="00223103" w:rsidP="00745FD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103" w:rsidRPr="00184071" w:rsidRDefault="00223103" w:rsidP="00745FD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103" w:rsidRPr="00184071" w:rsidRDefault="00223103" w:rsidP="00745FD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103" w:rsidRPr="00184071" w:rsidRDefault="00223103" w:rsidP="00745FD7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单住□、合住□</w:t>
            </w:r>
          </w:p>
        </w:tc>
      </w:tr>
      <w:tr w:rsidR="00223103" w:rsidRPr="00184071" w:rsidTr="00745FD7">
        <w:trPr>
          <w:trHeight w:val="440"/>
          <w:tblCellSpacing w:w="0" w:type="dxa"/>
          <w:jc w:val="center"/>
        </w:trPr>
        <w:tc>
          <w:tcPr>
            <w:tcW w:w="44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23103" w:rsidRPr="00F15E8A" w:rsidRDefault="00223103" w:rsidP="00745FD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103" w:rsidRPr="00184071" w:rsidRDefault="00223103" w:rsidP="00745FD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103" w:rsidRPr="00184071" w:rsidRDefault="00223103" w:rsidP="00745FD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103" w:rsidRPr="00184071" w:rsidRDefault="00223103" w:rsidP="00745FD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103" w:rsidRPr="00184071" w:rsidRDefault="00223103" w:rsidP="00745FD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103" w:rsidRPr="00184071" w:rsidRDefault="00223103" w:rsidP="00745FD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103" w:rsidRPr="00184071" w:rsidRDefault="00223103" w:rsidP="00745FD7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单住□、合住□</w:t>
            </w:r>
          </w:p>
        </w:tc>
      </w:tr>
      <w:tr w:rsidR="00223103" w:rsidRPr="00184071" w:rsidTr="00745FD7">
        <w:trPr>
          <w:trHeight w:val="440"/>
          <w:tblCellSpacing w:w="0" w:type="dxa"/>
          <w:jc w:val="center"/>
        </w:trPr>
        <w:tc>
          <w:tcPr>
            <w:tcW w:w="44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23103" w:rsidRPr="00F15E8A" w:rsidRDefault="00223103" w:rsidP="00745FD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103" w:rsidRPr="00184071" w:rsidRDefault="00223103" w:rsidP="00745FD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103" w:rsidRPr="00184071" w:rsidRDefault="00223103" w:rsidP="00745FD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103" w:rsidRPr="00184071" w:rsidRDefault="00223103" w:rsidP="00745FD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103" w:rsidRPr="00184071" w:rsidRDefault="00223103" w:rsidP="00745FD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103" w:rsidRPr="00184071" w:rsidRDefault="00223103" w:rsidP="00745FD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103" w:rsidRPr="00184071" w:rsidRDefault="00223103" w:rsidP="00745FD7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单住□、合住□</w:t>
            </w:r>
          </w:p>
        </w:tc>
      </w:tr>
      <w:tr w:rsidR="00223103" w:rsidRPr="00184071" w:rsidTr="00745FD7">
        <w:trPr>
          <w:trHeight w:val="2283"/>
          <w:tblCellSpacing w:w="0" w:type="dxa"/>
          <w:jc w:val="center"/>
        </w:trPr>
        <w:tc>
          <w:tcPr>
            <w:tcW w:w="606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3103" w:rsidRPr="00F81554" w:rsidRDefault="00223103" w:rsidP="00745FD7">
            <w:pPr>
              <w:widowControl/>
              <w:shd w:val="clear" w:color="auto" w:fill="FFFFFF"/>
              <w:spacing w:before="75" w:after="75" w:line="270" w:lineRule="atLeast"/>
              <w:jc w:val="left"/>
              <w:rPr>
                <w:rFonts w:ascii="仿宋" w:eastAsia="仿宋" w:hAnsi="仿宋" w:cs="Tahoma"/>
                <w:b/>
                <w:color w:val="000000"/>
                <w:kern w:val="0"/>
                <w:sz w:val="24"/>
              </w:rPr>
            </w:pPr>
            <w:r w:rsidRPr="00F81554"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</w:rPr>
              <w:t>指定</w:t>
            </w:r>
            <w:r w:rsidRPr="00F81554">
              <w:rPr>
                <w:rFonts w:ascii="仿宋" w:eastAsia="仿宋" w:hAnsi="仿宋" w:cs="Tahoma"/>
                <w:b/>
                <w:color w:val="000000"/>
                <w:kern w:val="0"/>
                <w:sz w:val="24"/>
              </w:rPr>
              <w:t>收款</w:t>
            </w:r>
            <w:r w:rsidRPr="00F81554"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</w:rPr>
              <w:t>账</w:t>
            </w:r>
            <w:r w:rsidRPr="00F81554">
              <w:rPr>
                <w:rFonts w:ascii="仿宋" w:eastAsia="仿宋" w:hAnsi="仿宋" w:cs="Tahoma"/>
                <w:b/>
                <w:color w:val="000000"/>
                <w:kern w:val="0"/>
                <w:sz w:val="24"/>
              </w:rPr>
              <w:t>号：</w:t>
            </w:r>
          </w:p>
          <w:p w:rsidR="00223103" w:rsidRPr="00B82783" w:rsidRDefault="00223103" w:rsidP="00745FD7">
            <w:pPr>
              <w:ind w:firstLineChars="200" w:firstLine="420"/>
              <w:rPr>
                <w:rFonts w:ascii="微软雅黑" w:eastAsia="微软雅黑" w:hAnsi="微软雅黑"/>
                <w:color w:val="000000"/>
                <w:szCs w:val="21"/>
              </w:rPr>
            </w:pPr>
            <w:r w:rsidRPr="00B82783">
              <w:rPr>
                <w:rFonts w:ascii="微软雅黑" w:eastAsia="微软雅黑" w:hAnsi="微软雅黑" w:hint="eastAsia"/>
                <w:color w:val="000000"/>
                <w:szCs w:val="21"/>
              </w:rPr>
              <w:t>户</w:t>
            </w:r>
            <w:r w:rsidRPr="00B82783">
              <w:rPr>
                <w:rFonts w:ascii="微软雅黑" w:eastAsia="微软雅黑" w:hAnsi="微软雅黑"/>
                <w:color w:val="000000"/>
                <w:szCs w:val="21"/>
              </w:rPr>
              <w:t xml:space="preserve">  </w:t>
            </w:r>
            <w:r w:rsidRPr="00B82783">
              <w:rPr>
                <w:rFonts w:ascii="微软雅黑" w:eastAsia="微软雅黑" w:hAnsi="微软雅黑" w:hint="eastAsia"/>
                <w:color w:val="000000"/>
                <w:szCs w:val="21"/>
              </w:rPr>
              <w:t>名：</w:t>
            </w:r>
            <w:r w:rsidRPr="00B8278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北京市中燃联信息咨询中心</w:t>
            </w:r>
          </w:p>
          <w:p w:rsidR="00223103" w:rsidRPr="00B82783" w:rsidRDefault="00223103" w:rsidP="00745FD7">
            <w:pPr>
              <w:widowControl/>
              <w:shd w:val="clear" w:color="auto" w:fill="FFFFFF"/>
              <w:spacing w:before="75" w:after="75" w:line="270" w:lineRule="atLeast"/>
              <w:ind w:firstLineChars="200" w:firstLine="420"/>
              <w:jc w:val="left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B82783">
              <w:rPr>
                <w:rFonts w:ascii="微软雅黑" w:eastAsia="微软雅黑" w:hAnsi="微软雅黑" w:hint="eastAsia"/>
                <w:color w:val="000000"/>
                <w:szCs w:val="21"/>
              </w:rPr>
              <w:t>开户行：</w:t>
            </w:r>
            <w:r w:rsidRPr="00B8278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中国银行北京丰台东大街支行</w:t>
            </w:r>
          </w:p>
          <w:p w:rsidR="00223103" w:rsidRPr="00312A8C" w:rsidRDefault="00223103" w:rsidP="00745FD7">
            <w:pPr>
              <w:widowControl/>
              <w:shd w:val="clear" w:color="auto" w:fill="FFFFFF"/>
              <w:spacing w:before="75" w:after="75" w:line="270" w:lineRule="atLeast"/>
              <w:ind w:firstLineChars="200" w:firstLine="420"/>
              <w:jc w:val="left"/>
              <w:rPr>
                <w:rFonts w:ascii="仿宋" w:eastAsia="仿宋" w:hAnsi="仿宋"/>
                <w:sz w:val="24"/>
              </w:rPr>
            </w:pPr>
            <w:r w:rsidRPr="00B82783">
              <w:rPr>
                <w:rFonts w:ascii="微软雅黑" w:eastAsia="微软雅黑" w:hAnsi="微软雅黑" w:hint="eastAsia"/>
                <w:color w:val="000000"/>
                <w:szCs w:val="21"/>
              </w:rPr>
              <w:t>账</w:t>
            </w:r>
            <w:r w:rsidRPr="00B82783">
              <w:rPr>
                <w:rFonts w:ascii="微软雅黑" w:eastAsia="微软雅黑" w:hAnsi="微软雅黑"/>
                <w:color w:val="000000"/>
                <w:szCs w:val="21"/>
              </w:rPr>
              <w:t xml:space="preserve">  </w:t>
            </w:r>
            <w:r w:rsidRPr="00B82783">
              <w:rPr>
                <w:rFonts w:ascii="微软雅黑" w:eastAsia="微软雅黑" w:hAnsi="微软雅黑" w:hint="eastAsia"/>
                <w:color w:val="000000"/>
                <w:szCs w:val="21"/>
              </w:rPr>
              <w:t>号：</w:t>
            </w:r>
            <w:r w:rsidRPr="00B8278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3220 6400 9805</w:t>
            </w:r>
          </w:p>
        </w:tc>
        <w:tc>
          <w:tcPr>
            <w:tcW w:w="44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3103" w:rsidRDefault="00223103" w:rsidP="00745FD7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  <w:r w:rsidRPr="00A25C44">
              <w:rPr>
                <w:rFonts w:ascii="仿宋" w:eastAsia="仿宋" w:hAnsi="仿宋" w:hint="eastAsia"/>
                <w:sz w:val="24"/>
              </w:rPr>
              <w:t>报名单位（公章）：</w:t>
            </w:r>
            <w:r w:rsidRPr="00A25C44">
              <w:rPr>
                <w:rFonts w:ascii="仿宋" w:eastAsia="仿宋" w:hAnsi="仿宋"/>
                <w:b/>
                <w:sz w:val="24"/>
              </w:rPr>
              <w:t xml:space="preserve"> </w:t>
            </w:r>
          </w:p>
          <w:p w:rsidR="00223103" w:rsidRPr="00A25C44" w:rsidRDefault="00223103" w:rsidP="00745FD7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  <w:r w:rsidRPr="00A25C44">
              <w:rPr>
                <w:rFonts w:ascii="仿宋" w:eastAsia="仿宋" w:hAnsi="仿宋"/>
                <w:b/>
                <w:sz w:val="24"/>
              </w:rPr>
              <w:t xml:space="preserve">    </w:t>
            </w:r>
          </w:p>
          <w:p w:rsidR="00223103" w:rsidRPr="00A25C44" w:rsidRDefault="00223103" w:rsidP="00745FD7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A25C44">
              <w:rPr>
                <w:rFonts w:ascii="仿宋" w:eastAsia="仿宋" w:hAnsi="仿宋" w:hint="eastAsia"/>
                <w:sz w:val="24"/>
              </w:rPr>
              <w:t>负责人签字：</w:t>
            </w:r>
            <w:r w:rsidRPr="00A25C44">
              <w:rPr>
                <w:rFonts w:ascii="仿宋" w:eastAsia="仿宋" w:hAnsi="仿宋"/>
                <w:sz w:val="24"/>
              </w:rPr>
              <w:t xml:space="preserve">     </w:t>
            </w:r>
          </w:p>
          <w:p w:rsidR="00223103" w:rsidRPr="00312A8C" w:rsidRDefault="00223103" w:rsidP="00745FD7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A25C44">
              <w:rPr>
                <w:rFonts w:ascii="仿宋" w:eastAsia="仿宋" w:hAnsi="仿宋" w:hint="eastAsia"/>
                <w:sz w:val="24"/>
              </w:rPr>
              <w:t>日期：</w:t>
            </w:r>
          </w:p>
        </w:tc>
      </w:tr>
      <w:tr w:rsidR="00223103" w:rsidRPr="00184071" w:rsidTr="00745FD7">
        <w:trPr>
          <w:trHeight w:val="1921"/>
          <w:tblCellSpacing w:w="0" w:type="dxa"/>
          <w:jc w:val="center"/>
        </w:trPr>
        <w:tc>
          <w:tcPr>
            <w:tcW w:w="10482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3103" w:rsidRPr="00CE7BD6" w:rsidRDefault="00223103" w:rsidP="00745FD7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组委会报名</w:t>
            </w:r>
            <w:r w:rsidRPr="00CE7BD6">
              <w:rPr>
                <w:rFonts w:ascii="仿宋" w:eastAsia="仿宋" w:hAnsi="仿宋" w:hint="eastAsia"/>
                <w:b/>
                <w:sz w:val="24"/>
              </w:rPr>
              <w:t>联系方式：</w:t>
            </w:r>
            <w:r w:rsidRPr="00CE7BD6">
              <w:rPr>
                <w:rFonts w:ascii="仿宋" w:eastAsia="仿宋" w:hAnsi="仿宋"/>
                <w:b/>
                <w:sz w:val="24"/>
              </w:rPr>
              <w:t xml:space="preserve">  </w:t>
            </w:r>
          </w:p>
          <w:p w:rsidR="00223103" w:rsidRDefault="00223103" w:rsidP="00745FD7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联系人：贾主</w:t>
            </w:r>
            <w:r>
              <w:rPr>
                <w:rFonts w:ascii="仿宋" w:eastAsia="仿宋" w:hAnsi="仿宋"/>
                <w:sz w:val="24"/>
              </w:rPr>
              <w:t>任</w:t>
            </w:r>
            <w:r>
              <w:rPr>
                <w:rFonts w:ascii="仿宋" w:eastAsia="仿宋" w:hAnsi="仿宋" w:hint="eastAsia"/>
                <w:sz w:val="24"/>
              </w:rPr>
              <w:t xml:space="preserve">  1</w:t>
            </w:r>
            <w:r>
              <w:rPr>
                <w:rFonts w:ascii="仿宋" w:eastAsia="仿宋" w:hAnsi="仿宋"/>
                <w:sz w:val="24"/>
              </w:rPr>
              <w:t xml:space="preserve">3683043745     </w:t>
            </w:r>
          </w:p>
          <w:p w:rsidR="00223103" w:rsidRDefault="00223103" w:rsidP="00745FD7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8F1232">
              <w:rPr>
                <w:rFonts w:ascii="仿宋" w:eastAsia="仿宋" w:hAnsi="仿宋" w:hint="eastAsia"/>
                <w:sz w:val="24"/>
              </w:rPr>
              <w:t>电</w:t>
            </w:r>
            <w:r w:rsidRPr="008F1232">
              <w:rPr>
                <w:rFonts w:ascii="仿宋" w:eastAsia="仿宋" w:hAnsi="仿宋"/>
                <w:sz w:val="24"/>
              </w:rPr>
              <w:t xml:space="preserve">  </w:t>
            </w:r>
            <w:r w:rsidRPr="008F1232">
              <w:rPr>
                <w:rFonts w:ascii="仿宋" w:eastAsia="仿宋" w:hAnsi="仿宋" w:hint="eastAsia"/>
                <w:sz w:val="24"/>
              </w:rPr>
              <w:t>话：</w:t>
            </w:r>
            <w:r w:rsidRPr="008F1232">
              <w:rPr>
                <w:rFonts w:ascii="仿宋" w:eastAsia="仿宋" w:hAnsi="仿宋"/>
                <w:sz w:val="24"/>
              </w:rPr>
              <w:t>010-5773405</w:t>
            </w:r>
            <w:r>
              <w:rPr>
                <w:rFonts w:ascii="仿宋" w:eastAsia="仿宋" w:hAnsi="仿宋" w:hint="eastAsia"/>
                <w:sz w:val="24"/>
              </w:rPr>
              <w:t>0           微信号</w:t>
            </w:r>
            <w:r>
              <w:rPr>
                <w:rFonts w:ascii="仿宋" w:eastAsia="仿宋" w:hAnsi="仿宋"/>
                <w:sz w:val="24"/>
              </w:rPr>
              <w:t>：jiayinhua309</w:t>
            </w:r>
          </w:p>
          <w:p w:rsidR="00223103" w:rsidRPr="00DB6C65" w:rsidRDefault="00223103" w:rsidP="00745FD7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8F1232">
              <w:rPr>
                <w:rFonts w:ascii="仿宋" w:eastAsia="仿宋" w:hAnsi="仿宋"/>
                <w:sz w:val="24"/>
              </w:rPr>
              <w:t xml:space="preserve">Email </w:t>
            </w:r>
            <w:r w:rsidRPr="008F1232">
              <w:rPr>
                <w:rFonts w:ascii="仿宋" w:eastAsia="仿宋" w:hAnsi="仿宋" w:hint="eastAsia"/>
                <w:sz w:val="24"/>
              </w:rPr>
              <w:t>：</w:t>
            </w:r>
            <w:r w:rsidRPr="00F8592F">
              <w:rPr>
                <w:rFonts w:ascii="仿宋" w:eastAsia="仿宋" w:hAnsi="仿宋" w:hint="eastAsia"/>
                <w:sz w:val="24"/>
              </w:rPr>
              <w:t>1483729027@qq.com</w:t>
            </w:r>
          </w:p>
        </w:tc>
      </w:tr>
    </w:tbl>
    <w:p w:rsidR="00B55BD2" w:rsidRPr="00C4431A" w:rsidRDefault="00223103" w:rsidP="00223103">
      <w:pPr>
        <w:jc w:val="left"/>
        <w:rPr>
          <w:rFonts w:ascii="仿宋" w:eastAsia="仿宋" w:hAnsi="仿宋"/>
          <w:b/>
          <w:sz w:val="24"/>
        </w:rPr>
      </w:pPr>
      <w:r w:rsidRPr="00DE52EA">
        <w:rPr>
          <w:rFonts w:ascii="仿宋" w:eastAsia="仿宋" w:hAnsi="仿宋" w:hint="eastAsia"/>
          <w:sz w:val="28"/>
          <w:szCs w:val="28"/>
        </w:rPr>
        <w:t>注</w:t>
      </w:r>
      <w:r w:rsidRPr="00DE52EA">
        <w:rPr>
          <w:rFonts w:ascii="仿宋" w:eastAsia="仿宋" w:hAnsi="仿宋"/>
          <w:sz w:val="28"/>
          <w:szCs w:val="28"/>
        </w:rPr>
        <w:t>：</w:t>
      </w:r>
      <w:r w:rsidRPr="00DE52EA">
        <w:rPr>
          <w:rFonts w:ascii="仿宋" w:eastAsia="仿宋" w:hAnsi="仿宋" w:hint="eastAsia"/>
          <w:sz w:val="28"/>
          <w:szCs w:val="28"/>
        </w:rPr>
        <w:t>此</w:t>
      </w:r>
      <w:r w:rsidRPr="00DE52EA">
        <w:rPr>
          <w:rFonts w:ascii="仿宋" w:eastAsia="仿宋" w:hAnsi="仿宋"/>
          <w:sz w:val="28"/>
          <w:szCs w:val="28"/>
        </w:rPr>
        <w:t>表复</w:t>
      </w:r>
      <w:r w:rsidRPr="00DE52EA">
        <w:rPr>
          <w:rFonts w:ascii="仿宋" w:eastAsia="仿宋" w:hAnsi="仿宋" w:hint="eastAsia"/>
          <w:sz w:val="28"/>
          <w:szCs w:val="28"/>
        </w:rPr>
        <w:t>制</w:t>
      </w:r>
      <w:r w:rsidRPr="00DE52EA">
        <w:rPr>
          <w:rFonts w:ascii="仿宋" w:eastAsia="仿宋" w:hAnsi="仿宋"/>
          <w:sz w:val="28"/>
          <w:szCs w:val="28"/>
        </w:rPr>
        <w:t>有</w:t>
      </w:r>
      <w:r w:rsidRPr="00DE52EA">
        <w:rPr>
          <w:rFonts w:ascii="仿宋" w:eastAsia="仿宋" w:hAnsi="仿宋" w:hint="eastAsia"/>
          <w:sz w:val="28"/>
          <w:szCs w:val="28"/>
        </w:rPr>
        <w:t>效</w:t>
      </w:r>
    </w:p>
    <w:sectPr w:rsidR="00B55BD2" w:rsidRPr="00C4431A" w:rsidSect="00533EC7">
      <w:pgSz w:w="11906" w:h="16838"/>
      <w:pgMar w:top="1134" w:right="1077" w:bottom="144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BFD" w:rsidRDefault="009B5BFD" w:rsidP="0025251D">
      <w:r>
        <w:separator/>
      </w:r>
    </w:p>
  </w:endnote>
  <w:endnote w:type="continuationSeparator" w:id="0">
    <w:p w:rsidR="009B5BFD" w:rsidRDefault="009B5BFD" w:rsidP="00252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BFD" w:rsidRDefault="009B5BFD" w:rsidP="0025251D">
      <w:r>
        <w:separator/>
      </w:r>
    </w:p>
  </w:footnote>
  <w:footnote w:type="continuationSeparator" w:id="0">
    <w:p w:rsidR="009B5BFD" w:rsidRDefault="009B5BFD" w:rsidP="002525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4786"/>
    <w:rsid w:val="00007C78"/>
    <w:rsid w:val="000100D2"/>
    <w:rsid w:val="0005159E"/>
    <w:rsid w:val="0005532B"/>
    <w:rsid w:val="0005560A"/>
    <w:rsid w:val="000664A2"/>
    <w:rsid w:val="000713DE"/>
    <w:rsid w:val="00095427"/>
    <w:rsid w:val="000A2C1F"/>
    <w:rsid w:val="000A4B7D"/>
    <w:rsid w:val="000B3B36"/>
    <w:rsid w:val="000B76D0"/>
    <w:rsid w:val="00112345"/>
    <w:rsid w:val="001137C5"/>
    <w:rsid w:val="00121522"/>
    <w:rsid w:val="00172AA0"/>
    <w:rsid w:val="001C298D"/>
    <w:rsid w:val="00202165"/>
    <w:rsid w:val="00223103"/>
    <w:rsid w:val="00241251"/>
    <w:rsid w:val="00244DB8"/>
    <w:rsid w:val="0025251D"/>
    <w:rsid w:val="002550BC"/>
    <w:rsid w:val="002D7B0B"/>
    <w:rsid w:val="00326459"/>
    <w:rsid w:val="0034723B"/>
    <w:rsid w:val="0034789B"/>
    <w:rsid w:val="003527F9"/>
    <w:rsid w:val="00354DEB"/>
    <w:rsid w:val="00392956"/>
    <w:rsid w:val="0040074A"/>
    <w:rsid w:val="004146CC"/>
    <w:rsid w:val="004C213D"/>
    <w:rsid w:val="004D3904"/>
    <w:rsid w:val="00533EC7"/>
    <w:rsid w:val="00541E6A"/>
    <w:rsid w:val="00543D0E"/>
    <w:rsid w:val="00551B9D"/>
    <w:rsid w:val="00554408"/>
    <w:rsid w:val="00570E9E"/>
    <w:rsid w:val="00586EE3"/>
    <w:rsid w:val="005A37CB"/>
    <w:rsid w:val="005A64BA"/>
    <w:rsid w:val="005E6360"/>
    <w:rsid w:val="005F4354"/>
    <w:rsid w:val="005F4605"/>
    <w:rsid w:val="005F7B8A"/>
    <w:rsid w:val="006069E4"/>
    <w:rsid w:val="00606F7D"/>
    <w:rsid w:val="00615CB6"/>
    <w:rsid w:val="00630DDF"/>
    <w:rsid w:val="00643A96"/>
    <w:rsid w:val="006822E2"/>
    <w:rsid w:val="006B292B"/>
    <w:rsid w:val="006C5319"/>
    <w:rsid w:val="006E45C1"/>
    <w:rsid w:val="007109A7"/>
    <w:rsid w:val="00714AF9"/>
    <w:rsid w:val="007159B3"/>
    <w:rsid w:val="007231D0"/>
    <w:rsid w:val="00725D87"/>
    <w:rsid w:val="007332D9"/>
    <w:rsid w:val="00777F13"/>
    <w:rsid w:val="00784786"/>
    <w:rsid w:val="00796609"/>
    <w:rsid w:val="007A33C9"/>
    <w:rsid w:val="007B55DB"/>
    <w:rsid w:val="007C7CBE"/>
    <w:rsid w:val="007D2A49"/>
    <w:rsid w:val="007E6F65"/>
    <w:rsid w:val="008176C2"/>
    <w:rsid w:val="00822D31"/>
    <w:rsid w:val="00864A39"/>
    <w:rsid w:val="00880C74"/>
    <w:rsid w:val="00881BED"/>
    <w:rsid w:val="008A261D"/>
    <w:rsid w:val="008C03DB"/>
    <w:rsid w:val="008C5726"/>
    <w:rsid w:val="008D4F2A"/>
    <w:rsid w:val="008D53FB"/>
    <w:rsid w:val="008D61ED"/>
    <w:rsid w:val="008F0668"/>
    <w:rsid w:val="008F1D96"/>
    <w:rsid w:val="008F75EB"/>
    <w:rsid w:val="00907AA7"/>
    <w:rsid w:val="00926C1E"/>
    <w:rsid w:val="009329F5"/>
    <w:rsid w:val="0097336B"/>
    <w:rsid w:val="009A205C"/>
    <w:rsid w:val="009B5BFD"/>
    <w:rsid w:val="009E197E"/>
    <w:rsid w:val="009E5BA0"/>
    <w:rsid w:val="009F622B"/>
    <w:rsid w:val="00A00A79"/>
    <w:rsid w:val="00A1712F"/>
    <w:rsid w:val="00A37B3B"/>
    <w:rsid w:val="00A414A0"/>
    <w:rsid w:val="00A55E22"/>
    <w:rsid w:val="00AA18BF"/>
    <w:rsid w:val="00AA5EFE"/>
    <w:rsid w:val="00AA7470"/>
    <w:rsid w:val="00AB0D0A"/>
    <w:rsid w:val="00AB2E05"/>
    <w:rsid w:val="00AC33CF"/>
    <w:rsid w:val="00B00017"/>
    <w:rsid w:val="00B03494"/>
    <w:rsid w:val="00B058FF"/>
    <w:rsid w:val="00B23D6B"/>
    <w:rsid w:val="00B44439"/>
    <w:rsid w:val="00B55BD2"/>
    <w:rsid w:val="00B73306"/>
    <w:rsid w:val="00B75989"/>
    <w:rsid w:val="00B83BA9"/>
    <w:rsid w:val="00B94766"/>
    <w:rsid w:val="00BA1D90"/>
    <w:rsid w:val="00BE5589"/>
    <w:rsid w:val="00BF13BC"/>
    <w:rsid w:val="00C03240"/>
    <w:rsid w:val="00C20B81"/>
    <w:rsid w:val="00C30D0C"/>
    <w:rsid w:val="00C3468E"/>
    <w:rsid w:val="00C4242B"/>
    <w:rsid w:val="00C50FE6"/>
    <w:rsid w:val="00C52398"/>
    <w:rsid w:val="00C71586"/>
    <w:rsid w:val="00C75BF4"/>
    <w:rsid w:val="00C95743"/>
    <w:rsid w:val="00CE6305"/>
    <w:rsid w:val="00CF230C"/>
    <w:rsid w:val="00D01755"/>
    <w:rsid w:val="00D04202"/>
    <w:rsid w:val="00D0627C"/>
    <w:rsid w:val="00D12552"/>
    <w:rsid w:val="00D47CFC"/>
    <w:rsid w:val="00D7154F"/>
    <w:rsid w:val="00D8324C"/>
    <w:rsid w:val="00DC3B24"/>
    <w:rsid w:val="00DE68B5"/>
    <w:rsid w:val="00DF28C3"/>
    <w:rsid w:val="00E33071"/>
    <w:rsid w:val="00EC547C"/>
    <w:rsid w:val="00ED3424"/>
    <w:rsid w:val="00F132D4"/>
    <w:rsid w:val="00F55511"/>
    <w:rsid w:val="00F647F4"/>
    <w:rsid w:val="00F85819"/>
    <w:rsid w:val="00FA32DE"/>
    <w:rsid w:val="00FC4C84"/>
    <w:rsid w:val="00FE41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29DC67-BD44-406E-AE39-446C2D54C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51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25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link w:val="a3"/>
    <w:uiPriority w:val="99"/>
    <w:rsid w:val="002525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251D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link w:val="a4"/>
    <w:uiPriority w:val="99"/>
    <w:rsid w:val="0025251D"/>
    <w:rPr>
      <w:sz w:val="18"/>
      <w:szCs w:val="18"/>
    </w:rPr>
  </w:style>
  <w:style w:type="character" w:customStyle="1" w:styleId="htmltxt1">
    <w:name w:val="html_txt1"/>
    <w:rsid w:val="0025251D"/>
    <w:rPr>
      <w:color w:val="000000"/>
    </w:rPr>
  </w:style>
  <w:style w:type="character" w:customStyle="1" w:styleId="htmltag1">
    <w:name w:val="html_tag1"/>
    <w:rsid w:val="0025251D"/>
    <w:rPr>
      <w:color w:val="0000FF"/>
    </w:rPr>
  </w:style>
  <w:style w:type="character" w:customStyle="1" w:styleId="htmlelm1">
    <w:name w:val="html_elm1"/>
    <w:rsid w:val="0025251D"/>
    <w:rPr>
      <w:color w:val="800000"/>
    </w:rPr>
  </w:style>
  <w:style w:type="character" w:customStyle="1" w:styleId="htmlatr1">
    <w:name w:val="html_atr1"/>
    <w:rsid w:val="0025251D"/>
    <w:rPr>
      <w:color w:val="FF0000"/>
    </w:rPr>
  </w:style>
  <w:style w:type="character" w:customStyle="1" w:styleId="htmlval1">
    <w:name w:val="html_val1"/>
    <w:rsid w:val="0025251D"/>
    <w:rPr>
      <w:color w:val="0000FF"/>
    </w:rPr>
  </w:style>
  <w:style w:type="character" w:customStyle="1" w:styleId="apple-converted-space">
    <w:name w:val="apple-converted-space"/>
    <w:basedOn w:val="a0"/>
    <w:rsid w:val="00C4242B"/>
  </w:style>
  <w:style w:type="paragraph" w:styleId="a5">
    <w:name w:val="Balloon Text"/>
    <w:basedOn w:val="a"/>
    <w:link w:val="Char1"/>
    <w:uiPriority w:val="99"/>
    <w:semiHidden/>
    <w:unhideWhenUsed/>
    <w:rsid w:val="00F132D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132D4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0928;&#26207;\&#20250;&#21153;&#20844;&#21496;\&#22825;&#28982;&#27668;&#20250;&#35758;\2015&#22521;&#35757;\&#22825;&#28982;&#27668;&#22330;&#31449;&#23433;&#20840;&#36816;&#33829;\&#22825;&#28982;&#27668;&#22330;&#31449;&#23433;&#20840;&#36816;&#33829;&#31649;&#29702;&#22521;&#35757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50E4E-B6C4-49E2-ADE7-CB15426A1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天然气场站安全运营管理培训</Template>
  <TotalTime>243</TotalTime>
  <Pages>1</Pages>
  <Words>82</Words>
  <Characters>469</Characters>
  <Application>Microsoft Office Word</Application>
  <DocSecurity>0</DocSecurity>
  <Lines>3</Lines>
  <Paragraphs>1</Paragraphs>
  <ScaleCrop>false</ScaleCrop>
  <Company>www.upanboot.com</Company>
  <LinksUpToDate>false</LinksUpToDate>
  <CharactersWithSpaces>550</CharactersWithSpaces>
  <SharedDoc>false</SharedDoc>
  <HLinks>
    <vt:vector size="6" baseType="variant">
      <vt:variant>
        <vt:i4>6488093</vt:i4>
      </vt:variant>
      <vt:variant>
        <vt:i4>0</vt:i4>
      </vt:variant>
      <vt:variant>
        <vt:i4>0</vt:i4>
      </vt:variant>
      <vt:variant>
        <vt:i4>5</vt:i4>
      </vt:variant>
      <vt:variant>
        <vt:lpwstr>mailto:zhx5782@139.com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ZHX</dc:creator>
  <cp:lastModifiedBy>Sky123.Org</cp:lastModifiedBy>
  <cp:revision>8</cp:revision>
  <cp:lastPrinted>2016-06-29T03:22:00Z</cp:lastPrinted>
  <dcterms:created xsi:type="dcterms:W3CDTF">2016-06-29T01:04:00Z</dcterms:created>
  <dcterms:modified xsi:type="dcterms:W3CDTF">2016-06-29T08:29:00Z</dcterms:modified>
</cp:coreProperties>
</file>